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0"/>
        <w:tblW w:w="11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6"/>
        <w:gridCol w:w="6270"/>
      </w:tblGrid>
      <w:tr w:rsidR="00C8732E" w:rsidRPr="00367547">
        <w:trPr>
          <w:trHeight w:val="283"/>
        </w:trPr>
        <w:tc>
          <w:tcPr>
            <w:tcW w:w="11126" w:type="dxa"/>
            <w:gridSpan w:val="2"/>
          </w:tcPr>
          <w:p w:rsidR="00C8732E" w:rsidRPr="00367547" w:rsidRDefault="00C8732E" w:rsidP="00D218DE">
            <w:pPr>
              <w:spacing w:after="0" w:line="240" w:lineRule="auto"/>
              <w:ind w:right="-211"/>
              <w:rPr>
                <w:rFonts w:ascii="Cf Garamond" w:hAnsi="Cf Garamond" w:cs="Cf Garamond"/>
                <w:b/>
                <w:bCs/>
                <w:spacing w:val="80"/>
                <w:sz w:val="24"/>
                <w:szCs w:val="24"/>
              </w:rPr>
            </w:pPr>
            <w:r w:rsidRPr="00367547">
              <w:rPr>
                <w:rFonts w:ascii="Cf Garamond" w:hAnsi="Cf Garamond" w:cs="Cf Garamond"/>
                <w:b/>
                <w:bCs/>
                <w:spacing w:val="80"/>
                <w:sz w:val="20"/>
                <w:szCs w:val="20"/>
              </w:rPr>
              <w:t xml:space="preserve">   </w:t>
            </w:r>
            <w:r w:rsidRPr="00367547">
              <w:rPr>
                <w:rFonts w:ascii="Cf Garamond" w:hAnsi="Cf Garamond" w:cs="Cf Garamond"/>
                <w:b/>
                <w:bCs/>
                <w:spacing w:val="80"/>
                <w:sz w:val="24"/>
                <w:szCs w:val="24"/>
              </w:rPr>
              <w:t>ΕΛΛΗΝΙΚΗ ΔΗΜΟΚΡΑΤΙΑ</w:t>
            </w:r>
          </w:p>
        </w:tc>
      </w:tr>
      <w:tr w:rsidR="00C8732E" w:rsidRPr="00367547">
        <w:trPr>
          <w:trHeight w:val="283"/>
        </w:trPr>
        <w:tc>
          <w:tcPr>
            <w:tcW w:w="4856" w:type="dxa"/>
          </w:tcPr>
          <w:p w:rsidR="00C8732E" w:rsidRPr="00367547" w:rsidRDefault="00C8732E" w:rsidP="00D218DE">
            <w:pPr>
              <w:spacing w:after="0" w:line="240" w:lineRule="auto"/>
              <w:ind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</w:p>
        </w:tc>
        <w:tc>
          <w:tcPr>
            <w:tcW w:w="6270" w:type="dxa"/>
          </w:tcPr>
          <w:p w:rsidR="00C8732E" w:rsidRPr="00367547" w:rsidRDefault="00C8732E" w:rsidP="00D218DE">
            <w:pPr>
              <w:spacing w:after="0" w:line="240" w:lineRule="auto"/>
              <w:ind w:left="5927"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</w:p>
        </w:tc>
      </w:tr>
      <w:tr w:rsidR="00C8732E" w:rsidRPr="00367547" w:rsidTr="00EE7E26">
        <w:trPr>
          <w:trHeight w:val="283"/>
        </w:trPr>
        <w:tc>
          <w:tcPr>
            <w:tcW w:w="4856" w:type="dxa"/>
          </w:tcPr>
          <w:p w:rsidR="00C8732E" w:rsidRPr="00367547" w:rsidRDefault="00C8732E" w:rsidP="00865199">
            <w:pPr>
              <w:spacing w:after="0" w:line="240" w:lineRule="auto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</w:p>
        </w:tc>
        <w:tc>
          <w:tcPr>
            <w:tcW w:w="6270" w:type="dxa"/>
          </w:tcPr>
          <w:p w:rsidR="00C8732E" w:rsidRPr="00367547" w:rsidRDefault="00C8732E" w:rsidP="00EE7E26">
            <w:pPr>
              <w:spacing w:after="0" w:line="240" w:lineRule="auto"/>
              <w:ind w:left="5927"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</w:p>
        </w:tc>
      </w:tr>
      <w:tr w:rsidR="00C8732E" w:rsidRPr="00367547" w:rsidTr="00EE7E26">
        <w:trPr>
          <w:trHeight w:val="1696"/>
        </w:trPr>
        <w:tc>
          <w:tcPr>
            <w:tcW w:w="4856" w:type="dxa"/>
          </w:tcPr>
          <w:p w:rsidR="00C8732E" w:rsidRPr="00367547" w:rsidRDefault="00C8732E" w:rsidP="00EE7E26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 w:rsidRPr="008078A5">
              <w:rPr>
                <w:rFonts w:ascii="Cf Garamond" w:hAnsi="Cf Garamond" w:cs="Cf Garamond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1in">
                  <v:imagedata r:id="rId6" o:title=""/>
                </v:shape>
              </w:pict>
            </w:r>
          </w:p>
        </w:tc>
        <w:tc>
          <w:tcPr>
            <w:tcW w:w="6270" w:type="dxa"/>
          </w:tcPr>
          <w:p w:rsidR="00C8732E" w:rsidRPr="00367547" w:rsidRDefault="00C8732E" w:rsidP="00EE7E26">
            <w:pPr>
              <w:spacing w:after="0" w:line="240" w:lineRule="auto"/>
              <w:rPr>
                <w:rFonts w:ascii="Cf Garamond" w:hAnsi="Cf Garamond" w:cs="Cf Garamond"/>
                <w:b/>
                <w:bCs/>
                <w:sz w:val="24"/>
                <w:szCs w:val="24"/>
              </w:rPr>
            </w:pPr>
            <w:r w:rsidRPr="00367547">
              <w:rPr>
                <w:rFonts w:ascii="Cf Garamond" w:hAnsi="Cf Garamond" w:cs="Cf Garamond"/>
                <w:sz w:val="20"/>
                <w:szCs w:val="20"/>
              </w:rPr>
              <w:t xml:space="preserve">      </w:t>
            </w:r>
            <w:r w:rsidRPr="00367547">
              <w:rPr>
                <w:rFonts w:ascii="Cf Garamond" w:hAnsi="Cf Garamond" w:cs="Cf Garamond"/>
                <w:b/>
                <w:bCs/>
                <w:sz w:val="24"/>
                <w:szCs w:val="24"/>
              </w:rPr>
              <w:t>ΦΟΙΤΗΤΙΚΗ  ΕΣΤΙΑ   ΠΑΤΡΑΣ</w:t>
            </w:r>
          </w:p>
          <w:p w:rsidR="00C8732E" w:rsidRPr="00367547" w:rsidRDefault="00C8732E" w:rsidP="00EE7E26">
            <w:pPr>
              <w:spacing w:after="0" w:line="240" w:lineRule="auto"/>
              <w:rPr>
                <w:rFonts w:ascii="Cf Garamond" w:hAnsi="Cf Garamond" w:cs="Cf Garamond"/>
                <w:b/>
                <w:bCs/>
                <w:sz w:val="20"/>
                <w:szCs w:val="20"/>
              </w:rPr>
            </w:pPr>
            <w:r w:rsidRPr="00367547">
              <w:rPr>
                <w:rFonts w:ascii="Cf Garamond" w:hAnsi="Cf Garamond" w:cs="Cf Garamond"/>
                <w:b/>
                <w:bCs/>
                <w:sz w:val="20"/>
                <w:szCs w:val="20"/>
              </w:rPr>
              <w:t xml:space="preserve">       </w:t>
            </w:r>
          </w:p>
          <w:p w:rsidR="00C8732E" w:rsidRPr="00367547" w:rsidRDefault="00C8732E" w:rsidP="00EE7E26">
            <w:pPr>
              <w:spacing w:after="0" w:line="240" w:lineRule="auto"/>
              <w:rPr>
                <w:rFonts w:ascii="Cf Garamond" w:hAnsi="Cf Garamond" w:cs="Cf Garamond"/>
                <w:b/>
                <w:bCs/>
                <w:sz w:val="24"/>
                <w:szCs w:val="24"/>
              </w:rPr>
            </w:pPr>
            <w:r w:rsidRPr="00367547">
              <w:rPr>
                <w:rFonts w:ascii="Cf Garamond" w:hAnsi="Cf Garamond" w:cs="Cf Garamond"/>
                <w:b/>
                <w:bCs/>
                <w:sz w:val="20"/>
                <w:szCs w:val="20"/>
              </w:rPr>
              <w:t xml:space="preserve">           </w:t>
            </w:r>
            <w:r w:rsidRPr="00367547">
              <w:rPr>
                <w:rFonts w:ascii="Cf Garamond" w:hAnsi="Cf Garamond" w:cs="Cf Garamond"/>
                <w:b/>
                <w:bCs/>
                <w:sz w:val="24"/>
                <w:szCs w:val="24"/>
              </w:rPr>
              <w:t>Πάτρα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26/11/2014</w:t>
            </w:r>
            <w:r w:rsidRPr="00367547">
              <w:rPr>
                <w:rFonts w:ascii="Cf Garamond" w:hAnsi="Cf Garamond" w:cs="Cf Garamond"/>
                <w:b/>
                <w:bCs/>
                <w:sz w:val="24"/>
                <w:szCs w:val="24"/>
              </w:rPr>
              <w:t xml:space="preserve">  </w:t>
            </w:r>
          </w:p>
          <w:p w:rsidR="00C8732E" w:rsidRPr="00367547" w:rsidRDefault="00C8732E" w:rsidP="00EE7E26">
            <w:pPr>
              <w:spacing w:after="0" w:line="240" w:lineRule="auto"/>
              <w:rPr>
                <w:rFonts w:ascii="Cf Garamond" w:hAnsi="Cf Garamond" w:cs="Cf Garamond"/>
                <w:b/>
                <w:bCs/>
                <w:sz w:val="24"/>
                <w:szCs w:val="24"/>
              </w:rPr>
            </w:pPr>
          </w:p>
          <w:p w:rsidR="00C8732E" w:rsidRPr="00367547" w:rsidRDefault="00C8732E" w:rsidP="00EE7E26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rFonts w:ascii="Cf Garamond" w:hAnsi="Cf Garamond" w:cs="Cf Garamond"/>
                <w:b/>
                <w:bCs/>
                <w:sz w:val="24"/>
                <w:szCs w:val="24"/>
              </w:rPr>
              <w:t xml:space="preserve">      </w:t>
            </w:r>
            <w:r w:rsidRPr="00367547">
              <w:rPr>
                <w:rFonts w:ascii="Cf Garamond" w:hAnsi="Cf Garamond" w:cs="Cf Garamond"/>
                <w:sz w:val="20"/>
                <w:szCs w:val="20"/>
              </w:rPr>
              <w:t xml:space="preserve">        </w:t>
            </w:r>
          </w:p>
        </w:tc>
      </w:tr>
    </w:tbl>
    <w:p w:rsidR="00C8732E" w:rsidRDefault="00C8732E" w:rsidP="007810A0"/>
    <w:p w:rsidR="00C8732E" w:rsidRPr="00D218DE" w:rsidRDefault="00C8732E" w:rsidP="007810A0">
      <w:pPr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Pr="00D218DE">
        <w:rPr>
          <w:b/>
          <w:bCs/>
          <w:sz w:val="24"/>
          <w:szCs w:val="24"/>
        </w:rPr>
        <w:t xml:space="preserve">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D218DE">
        <w:rPr>
          <w:b/>
          <w:bCs/>
          <w:sz w:val="24"/>
          <w:szCs w:val="24"/>
        </w:rPr>
        <w:t xml:space="preserve"> </w:t>
      </w:r>
    </w:p>
    <w:p w:rsidR="00C8732E" w:rsidRDefault="00C8732E" w:rsidP="007810A0">
      <w:pPr>
        <w:rPr>
          <w:b/>
          <w:bCs/>
          <w:sz w:val="36"/>
          <w:szCs w:val="36"/>
          <w:u w:val="single"/>
        </w:rPr>
      </w:pPr>
      <w:r w:rsidRPr="00D218DE"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 xml:space="preserve">                        </w:t>
      </w:r>
      <w:r w:rsidRPr="00D218DE">
        <w:rPr>
          <w:b/>
          <w:bCs/>
          <w:sz w:val="36"/>
          <w:szCs w:val="36"/>
          <w:u w:val="single"/>
        </w:rPr>
        <w:t xml:space="preserve">Α Ν Α Κ Ο Ι Ν Ω Σ Η </w:t>
      </w:r>
    </w:p>
    <w:p w:rsidR="00C8732E" w:rsidRDefault="00C8732E" w:rsidP="007810A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Ενημερώνουμε ότι αναρτήθηκαν στον Πίνακα Ανακοινώσεων της Φοιτητικής Εστίας Πάτρας, τα ονόματα </w:t>
      </w:r>
      <w:r w:rsidRPr="00A26ABB">
        <w:rPr>
          <w:sz w:val="32"/>
          <w:szCs w:val="32"/>
        </w:rPr>
        <w:t>27</w:t>
      </w:r>
      <w:r>
        <w:rPr>
          <w:sz w:val="32"/>
          <w:szCs w:val="32"/>
        </w:rPr>
        <w:t xml:space="preserve"> επιπλέον πρωτοετών φοιτητών</w:t>
      </w:r>
      <w:r w:rsidRPr="005430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που είχαν υποβάλει αιτήσεις εισαγωγής στην ΦΕΠ.  </w:t>
      </w:r>
    </w:p>
    <w:p w:rsidR="00C8732E" w:rsidRPr="00A26ABB" w:rsidRDefault="00C8732E" w:rsidP="007810A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Οι φοιτητές αυτοί  μπορούν να παραλάβουν δωμάτια στο ξενοδοχείο </w:t>
      </w:r>
      <w:r>
        <w:rPr>
          <w:sz w:val="32"/>
          <w:szCs w:val="32"/>
          <w:lang w:val="en-US"/>
        </w:rPr>
        <w:t>RION</w:t>
      </w:r>
      <w:r w:rsidRPr="000E4A4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BEACH</w:t>
      </w:r>
      <w:r>
        <w:rPr>
          <w:sz w:val="32"/>
          <w:szCs w:val="32"/>
        </w:rPr>
        <w:t xml:space="preserve">, Ακτή Ποσειδώνος 40, τηλέφωνο: 2610-991421, </w:t>
      </w:r>
      <w:r w:rsidRPr="00543079">
        <w:rPr>
          <w:b/>
          <w:sz w:val="32"/>
          <w:szCs w:val="32"/>
        </w:rPr>
        <w:t xml:space="preserve">από </w:t>
      </w:r>
      <w:r>
        <w:rPr>
          <w:b/>
          <w:sz w:val="32"/>
          <w:szCs w:val="32"/>
        </w:rPr>
        <w:t>26</w:t>
      </w:r>
      <w:r w:rsidRPr="00543079">
        <w:rPr>
          <w:b/>
          <w:sz w:val="32"/>
          <w:szCs w:val="32"/>
        </w:rPr>
        <w:t xml:space="preserve">/11/2014 μέχρι </w:t>
      </w:r>
      <w:r>
        <w:rPr>
          <w:b/>
          <w:sz w:val="32"/>
          <w:szCs w:val="32"/>
        </w:rPr>
        <w:t>3</w:t>
      </w:r>
      <w:r w:rsidRPr="00543079"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>2</w:t>
      </w:r>
      <w:r w:rsidRPr="00543079">
        <w:rPr>
          <w:b/>
          <w:sz w:val="32"/>
          <w:szCs w:val="32"/>
        </w:rPr>
        <w:t>/2014</w:t>
      </w:r>
      <w:r>
        <w:rPr>
          <w:sz w:val="32"/>
          <w:szCs w:val="32"/>
        </w:rPr>
        <w:t>.</w:t>
      </w:r>
    </w:p>
    <w:p w:rsidR="00C8732E" w:rsidRPr="00A26ABB" w:rsidRDefault="00C8732E" w:rsidP="007810A0">
      <w:pPr>
        <w:spacing w:line="360" w:lineRule="auto"/>
        <w:jc w:val="both"/>
        <w:rPr>
          <w:sz w:val="32"/>
          <w:szCs w:val="32"/>
        </w:rPr>
      </w:pPr>
      <w:r w:rsidRPr="00A26AB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Με την εισαγωγή των φοιτητών αυτών, ολοκληρώνεται η διαδικασία εισαγωγής των πρωτοετών στην ΦΕΠ και εγκρίνονται </w:t>
      </w:r>
      <w:r w:rsidRPr="00A26ABB">
        <w:rPr>
          <w:b/>
          <w:sz w:val="32"/>
          <w:szCs w:val="32"/>
        </w:rPr>
        <w:t>όλες</w:t>
      </w:r>
      <w:r>
        <w:rPr>
          <w:sz w:val="32"/>
          <w:szCs w:val="32"/>
        </w:rPr>
        <w:t xml:space="preserve"> οι σχετικές αιτήσεις.</w:t>
      </w:r>
    </w:p>
    <w:p w:rsidR="00C8732E" w:rsidRPr="00B47DB4" w:rsidRDefault="00C8732E" w:rsidP="007810A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C8732E" w:rsidRPr="00D218DE" w:rsidRDefault="00C8732E" w:rsidP="007810A0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Pr="00D218DE">
        <w:rPr>
          <w:b/>
          <w:bCs/>
          <w:sz w:val="32"/>
          <w:szCs w:val="32"/>
        </w:rPr>
        <w:t>Ο ΔΙΕΥΘΥΝΤΗΣ</w:t>
      </w:r>
    </w:p>
    <w:p w:rsidR="00C8732E" w:rsidRPr="00D218DE" w:rsidRDefault="00C8732E" w:rsidP="007810A0">
      <w:pPr>
        <w:spacing w:line="360" w:lineRule="auto"/>
        <w:jc w:val="both"/>
        <w:rPr>
          <w:b/>
          <w:bCs/>
          <w:sz w:val="32"/>
          <w:szCs w:val="32"/>
        </w:rPr>
      </w:pPr>
    </w:p>
    <w:p w:rsidR="00C8732E" w:rsidRDefault="00C8732E" w:rsidP="00A26ABB">
      <w:pPr>
        <w:spacing w:line="360" w:lineRule="auto"/>
        <w:jc w:val="both"/>
      </w:pPr>
      <w:r w:rsidRPr="00D218DE">
        <w:rPr>
          <w:b/>
          <w:bCs/>
          <w:sz w:val="32"/>
          <w:szCs w:val="32"/>
        </w:rPr>
        <w:t xml:space="preserve">                                                            </w:t>
      </w:r>
      <w:r>
        <w:rPr>
          <w:b/>
          <w:bCs/>
          <w:sz w:val="32"/>
          <w:szCs w:val="32"/>
        </w:rPr>
        <w:t xml:space="preserve">               </w:t>
      </w:r>
      <w:r w:rsidRPr="00D218DE">
        <w:rPr>
          <w:b/>
          <w:bCs/>
          <w:sz w:val="32"/>
          <w:szCs w:val="32"/>
        </w:rPr>
        <w:t>ΑΘΑΝΑΣΟΠΟΥΛΟΣ Γ.</w:t>
      </w:r>
    </w:p>
    <w:sectPr w:rsidR="00C8732E" w:rsidSect="00A91A6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2E" w:rsidRDefault="00C8732E" w:rsidP="00E146A6">
      <w:pPr>
        <w:spacing w:after="0" w:line="240" w:lineRule="auto"/>
      </w:pPr>
      <w:r>
        <w:separator/>
      </w:r>
    </w:p>
  </w:endnote>
  <w:endnote w:type="continuationSeparator" w:id="0">
    <w:p w:rsidR="00C8732E" w:rsidRDefault="00C8732E" w:rsidP="00E1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2E" w:rsidRPr="001E56F6" w:rsidRDefault="00C8732E" w:rsidP="001E56F6">
    <w:pPr>
      <w:pStyle w:val="Footer"/>
      <w:pBdr>
        <w:top w:val="single" w:sz="4" w:space="1" w:color="auto"/>
      </w:pBdr>
      <w:jc w:val="center"/>
      <w:rPr>
        <w:b/>
        <w:bCs/>
        <w:sz w:val="16"/>
        <w:szCs w:val="16"/>
      </w:rPr>
    </w:pPr>
    <w:r w:rsidRPr="001E56F6">
      <w:rPr>
        <w:b/>
        <w:bCs/>
        <w:sz w:val="16"/>
        <w:szCs w:val="16"/>
      </w:rPr>
      <w:t xml:space="preserve">ΠΑΝΕΠΙΣΤΗΜΙΟΥΠΟΛΗ  ΡΙΟ 26500 ΠΑΤΡΑ- Τηλ. 2610 992359 – 60 </w:t>
    </w:r>
    <w:r w:rsidRPr="001E56F6">
      <w:rPr>
        <w:b/>
        <w:bCs/>
        <w:sz w:val="16"/>
        <w:szCs w:val="16"/>
        <w:lang w:val="en-US"/>
      </w:rPr>
      <w:t>Fax</w:t>
    </w:r>
    <w:r w:rsidRPr="001E56F6">
      <w:rPr>
        <w:b/>
        <w:bCs/>
        <w:sz w:val="16"/>
        <w:szCs w:val="16"/>
      </w:rPr>
      <w:t xml:space="preserve"> 2610-993550 </w:t>
    </w:r>
    <w:r w:rsidRPr="001E56F6">
      <w:rPr>
        <w:b/>
        <w:bCs/>
        <w:sz w:val="16"/>
        <w:szCs w:val="16"/>
        <w:lang w:val="en-US"/>
      </w:rPr>
      <w:t>e</w:t>
    </w:r>
    <w:r w:rsidRPr="001E56F6">
      <w:rPr>
        <w:b/>
        <w:bCs/>
        <w:sz w:val="16"/>
        <w:szCs w:val="16"/>
      </w:rPr>
      <w:t>-</w:t>
    </w:r>
    <w:r w:rsidRPr="001E56F6">
      <w:rPr>
        <w:b/>
        <w:bCs/>
        <w:sz w:val="16"/>
        <w:szCs w:val="16"/>
        <w:lang w:val="en-US"/>
      </w:rPr>
      <w:t>mail</w:t>
    </w:r>
    <w:r w:rsidRPr="001E56F6">
      <w:rPr>
        <w:b/>
        <w:bCs/>
        <w:sz w:val="16"/>
        <w:szCs w:val="16"/>
      </w:rPr>
      <w:t>:</w:t>
    </w:r>
    <w:r w:rsidRPr="001E56F6">
      <w:rPr>
        <w:b/>
        <w:bCs/>
        <w:sz w:val="16"/>
        <w:szCs w:val="16"/>
        <w:lang w:val="en-US"/>
      </w:rPr>
      <w:t>athanasopoulos</w:t>
    </w:r>
    <w:r w:rsidRPr="001E56F6">
      <w:rPr>
        <w:b/>
        <w:bCs/>
        <w:sz w:val="16"/>
        <w:szCs w:val="16"/>
      </w:rPr>
      <w:t>@</w:t>
    </w:r>
    <w:r w:rsidRPr="001E56F6">
      <w:rPr>
        <w:b/>
        <w:bCs/>
        <w:sz w:val="16"/>
        <w:szCs w:val="16"/>
        <w:lang w:val="en-US"/>
      </w:rPr>
      <w:t>fep</w:t>
    </w:r>
    <w:r w:rsidRPr="001E56F6">
      <w:rPr>
        <w:b/>
        <w:bCs/>
        <w:sz w:val="16"/>
        <w:szCs w:val="16"/>
      </w:rPr>
      <w:t>.</w:t>
    </w:r>
    <w:r w:rsidRPr="001E56F6">
      <w:rPr>
        <w:b/>
        <w:bCs/>
        <w:sz w:val="16"/>
        <w:szCs w:val="16"/>
        <w:lang w:val="en-US"/>
      </w:rPr>
      <w:t>gr</w:t>
    </w:r>
  </w:p>
  <w:p w:rsidR="00C8732E" w:rsidRPr="001E56F6" w:rsidRDefault="00C8732E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2E" w:rsidRDefault="00C8732E" w:rsidP="00E146A6">
      <w:pPr>
        <w:spacing w:after="0" w:line="240" w:lineRule="auto"/>
      </w:pPr>
      <w:r>
        <w:separator/>
      </w:r>
    </w:p>
  </w:footnote>
  <w:footnote w:type="continuationSeparator" w:id="0">
    <w:p w:rsidR="00C8732E" w:rsidRDefault="00C8732E" w:rsidP="00E14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263"/>
    <w:rsid w:val="000A065E"/>
    <w:rsid w:val="000E4A47"/>
    <w:rsid w:val="00141488"/>
    <w:rsid w:val="00165E18"/>
    <w:rsid w:val="00173BD9"/>
    <w:rsid w:val="001B23F1"/>
    <w:rsid w:val="001D0DCA"/>
    <w:rsid w:val="001D2E4A"/>
    <w:rsid w:val="001E56F6"/>
    <w:rsid w:val="001F04D8"/>
    <w:rsid w:val="00294E3F"/>
    <w:rsid w:val="002C618B"/>
    <w:rsid w:val="002E0AF9"/>
    <w:rsid w:val="0033572F"/>
    <w:rsid w:val="00344443"/>
    <w:rsid w:val="00367547"/>
    <w:rsid w:val="003A6E56"/>
    <w:rsid w:val="00407B1E"/>
    <w:rsid w:val="004D30C3"/>
    <w:rsid w:val="004E36C9"/>
    <w:rsid w:val="005002E1"/>
    <w:rsid w:val="00543079"/>
    <w:rsid w:val="005E3EA1"/>
    <w:rsid w:val="005E42D7"/>
    <w:rsid w:val="00603422"/>
    <w:rsid w:val="00684FC7"/>
    <w:rsid w:val="0071332B"/>
    <w:rsid w:val="00734F3B"/>
    <w:rsid w:val="007810A0"/>
    <w:rsid w:val="00782017"/>
    <w:rsid w:val="007A73B0"/>
    <w:rsid w:val="007C1817"/>
    <w:rsid w:val="007F2929"/>
    <w:rsid w:val="00801FA3"/>
    <w:rsid w:val="008078A5"/>
    <w:rsid w:val="00813A85"/>
    <w:rsid w:val="00821136"/>
    <w:rsid w:val="00832E4D"/>
    <w:rsid w:val="00833263"/>
    <w:rsid w:val="00856323"/>
    <w:rsid w:val="0086016F"/>
    <w:rsid w:val="00865199"/>
    <w:rsid w:val="008A2CB9"/>
    <w:rsid w:val="00941A11"/>
    <w:rsid w:val="009613B0"/>
    <w:rsid w:val="009672C4"/>
    <w:rsid w:val="009B1FD8"/>
    <w:rsid w:val="00A22859"/>
    <w:rsid w:val="00A26ABB"/>
    <w:rsid w:val="00A91A6D"/>
    <w:rsid w:val="00B011E3"/>
    <w:rsid w:val="00B01F55"/>
    <w:rsid w:val="00B11030"/>
    <w:rsid w:val="00B24B5A"/>
    <w:rsid w:val="00B46583"/>
    <w:rsid w:val="00B47DB4"/>
    <w:rsid w:val="00C44B1A"/>
    <w:rsid w:val="00C82AEA"/>
    <w:rsid w:val="00C8732E"/>
    <w:rsid w:val="00CB39F8"/>
    <w:rsid w:val="00CC08D3"/>
    <w:rsid w:val="00CC41F2"/>
    <w:rsid w:val="00D218DE"/>
    <w:rsid w:val="00D3753E"/>
    <w:rsid w:val="00DA351D"/>
    <w:rsid w:val="00DB4293"/>
    <w:rsid w:val="00E05E89"/>
    <w:rsid w:val="00E146A6"/>
    <w:rsid w:val="00E505A7"/>
    <w:rsid w:val="00E5080B"/>
    <w:rsid w:val="00E93111"/>
    <w:rsid w:val="00EE5172"/>
    <w:rsid w:val="00EE7E26"/>
    <w:rsid w:val="00F0030A"/>
    <w:rsid w:val="00F00D67"/>
    <w:rsid w:val="00F06CAD"/>
    <w:rsid w:val="00F30C5F"/>
    <w:rsid w:val="00F329FE"/>
    <w:rsid w:val="00FA0B64"/>
    <w:rsid w:val="00FE0397"/>
    <w:rsid w:val="00FE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26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146A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46A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14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46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5CD58-DB05-439F-9CB4-547EA993BA5B}"/>
</file>

<file path=customXml/itemProps2.xml><?xml version="1.0" encoding="utf-8"?>
<ds:datastoreItem xmlns:ds="http://schemas.openxmlformats.org/officeDocument/2006/customXml" ds:itemID="{85A268F3-2AF8-403D-ADD8-F28152769D0B}"/>
</file>

<file path=customXml/itemProps3.xml><?xml version="1.0" encoding="utf-8"?>
<ds:datastoreItem xmlns:ds="http://schemas.openxmlformats.org/officeDocument/2006/customXml" ds:itemID="{F8EE146B-BB33-43F7-AE0A-F5EB407C7B3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153</Words>
  <Characters>828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ΕΛΛΗΝΙΚΗ ΔΗΜΟΚΡΑΤΙΑ</dc:title>
  <dc:subject/>
  <dc:creator>User</dc:creator>
  <cp:keywords/>
  <dc:description/>
  <cp:lastModifiedBy>QUEST</cp:lastModifiedBy>
  <cp:revision>2</cp:revision>
  <cp:lastPrinted>2014-11-11T08:21:00Z</cp:lastPrinted>
  <dcterms:created xsi:type="dcterms:W3CDTF">2014-11-27T09:21:00Z</dcterms:created>
  <dcterms:modified xsi:type="dcterms:W3CDTF">2014-11-27T09:21:00Z</dcterms:modified>
</cp:coreProperties>
</file>